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9D70">
      <w:pPr>
        <w:spacing w:line="520" w:lineRule="exact"/>
        <w:ind w:firstLine="960" w:firstLineChars="300"/>
        <w:jc w:val="right"/>
        <w:rPr>
          <w:rFonts w:ascii="黑体" w:eastAsia="黑体"/>
          <w:sz w:val="32"/>
          <w:szCs w:val="32"/>
        </w:rPr>
      </w:pPr>
    </w:p>
    <w:p w14:paraId="6E8DB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0EB4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AD1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选题汇总表</w:t>
      </w:r>
    </w:p>
    <w:p w14:paraId="70F5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报送学校（盖章）：</w:t>
      </w:r>
    </w:p>
    <w:tbl>
      <w:tblPr>
        <w:tblStyle w:val="5"/>
        <w:tblW w:w="9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797"/>
        <w:gridCol w:w="2643"/>
        <w:gridCol w:w="3225"/>
      </w:tblGrid>
      <w:tr w14:paraId="1C90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 w14:paraId="6DC6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97" w:type="dxa"/>
            <w:noWrap w:val="0"/>
            <w:vAlign w:val="center"/>
          </w:tcPr>
          <w:p w14:paraId="6876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选题题目</w:t>
            </w:r>
          </w:p>
        </w:tc>
        <w:tc>
          <w:tcPr>
            <w:tcW w:w="2643" w:type="dxa"/>
            <w:noWrap w:val="0"/>
            <w:vAlign w:val="center"/>
          </w:tcPr>
          <w:p w14:paraId="1CEE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选题意义</w:t>
            </w:r>
          </w:p>
        </w:tc>
        <w:tc>
          <w:tcPr>
            <w:tcW w:w="3225" w:type="dxa"/>
            <w:noWrap w:val="0"/>
            <w:vAlign w:val="center"/>
          </w:tcPr>
          <w:p w14:paraId="2BFF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选题方向</w:t>
            </w:r>
          </w:p>
        </w:tc>
      </w:tr>
      <w:tr w14:paraId="15A0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top"/>
          </w:tcPr>
          <w:p w14:paraId="573F5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noWrap w:val="0"/>
            <w:vAlign w:val="top"/>
          </w:tcPr>
          <w:p w14:paraId="6C364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noWrap w:val="0"/>
            <w:vAlign w:val="top"/>
          </w:tcPr>
          <w:p w14:paraId="5101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（请用200-300字左右描述选题的背景、意义、研究价值等）</w:t>
            </w:r>
          </w:p>
        </w:tc>
        <w:tc>
          <w:tcPr>
            <w:tcW w:w="3225" w:type="dxa"/>
            <w:noWrap w:val="0"/>
            <w:vAlign w:val="top"/>
          </w:tcPr>
          <w:p w14:paraId="68F3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一般项目选题请写“一般项目”，专项项目选题请写12类专项项目的项目名称</w:t>
            </w:r>
          </w:p>
        </w:tc>
      </w:tr>
      <w:tr w14:paraId="501A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top"/>
          </w:tcPr>
          <w:p w14:paraId="0FBE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noWrap w:val="0"/>
            <w:vAlign w:val="top"/>
          </w:tcPr>
          <w:p w14:paraId="79BD5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noWrap w:val="0"/>
            <w:vAlign w:val="top"/>
          </w:tcPr>
          <w:p w14:paraId="28B8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top"/>
          </w:tcPr>
          <w:p w14:paraId="3998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7435346">
      <w:pPr>
        <w:spacing w:line="580" w:lineRule="exact"/>
        <w:ind w:right="1260" w:rightChars="600"/>
        <w:jc w:val="right"/>
      </w:pP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76F9">
    <w:pPr>
      <w:pStyle w:val="2"/>
      <w:framePr w:wrap="around" w:vAnchor="text" w:hAnchor="margin" w:xAlign="outside" w:y="1"/>
      <w:pBdr>
        <w:between w:val="none" w:color="auto" w:sz="0" w:space="0"/>
      </w:pBdr>
      <w:ind w:left="315" w:leftChars="150" w:right="315" w:rightChars="150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7"/>
        <w:rFonts w:hint="default" w:ascii="Times New Roman" w:hAnsi="Times New Roman" w:cs="Times New Roman"/>
        <w:sz w:val="28"/>
        <w:szCs w:val="28"/>
      </w:rPr>
      <w:instrText xml:space="preserve"> 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7"/>
        <w:rFonts w:hint="default" w:ascii="Times New Roman" w:hAnsi="Times New Roman" w:cs="Times New Roman"/>
        <w:sz w:val="28"/>
        <w:szCs w:val="28"/>
      </w:rPr>
      <w:t>3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cs="Times New Roman"/>
        <w:sz w:val="28"/>
        <w:szCs w:val="28"/>
      </w:rPr>
      <w:t xml:space="preserve"> —</w:t>
    </w:r>
  </w:p>
  <w:p w14:paraId="4A92C4B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2029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82A8A4A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23968"/>
    <w:rsid w:val="000102C3"/>
    <w:rsid w:val="00024017"/>
    <w:rsid w:val="000679CD"/>
    <w:rsid w:val="0007049F"/>
    <w:rsid w:val="0007312F"/>
    <w:rsid w:val="00075403"/>
    <w:rsid w:val="000D1704"/>
    <w:rsid w:val="000E1271"/>
    <w:rsid w:val="00124151"/>
    <w:rsid w:val="001414E6"/>
    <w:rsid w:val="00150ED0"/>
    <w:rsid w:val="0019213E"/>
    <w:rsid w:val="001E3E8B"/>
    <w:rsid w:val="00241F00"/>
    <w:rsid w:val="002675B8"/>
    <w:rsid w:val="00292875"/>
    <w:rsid w:val="00295935"/>
    <w:rsid w:val="003344FF"/>
    <w:rsid w:val="003751E7"/>
    <w:rsid w:val="0040787C"/>
    <w:rsid w:val="004156CB"/>
    <w:rsid w:val="004255E8"/>
    <w:rsid w:val="00461822"/>
    <w:rsid w:val="004F3958"/>
    <w:rsid w:val="004F6FD5"/>
    <w:rsid w:val="0050349A"/>
    <w:rsid w:val="005A25FA"/>
    <w:rsid w:val="005B185B"/>
    <w:rsid w:val="005C41F8"/>
    <w:rsid w:val="006257FC"/>
    <w:rsid w:val="00674525"/>
    <w:rsid w:val="006755E3"/>
    <w:rsid w:val="006833BA"/>
    <w:rsid w:val="006B38E7"/>
    <w:rsid w:val="006C2E79"/>
    <w:rsid w:val="006E29A6"/>
    <w:rsid w:val="007216AD"/>
    <w:rsid w:val="00726544"/>
    <w:rsid w:val="008125E4"/>
    <w:rsid w:val="00857E36"/>
    <w:rsid w:val="00861FE8"/>
    <w:rsid w:val="008D0737"/>
    <w:rsid w:val="008D1C22"/>
    <w:rsid w:val="00905158"/>
    <w:rsid w:val="009873CB"/>
    <w:rsid w:val="009B2EAC"/>
    <w:rsid w:val="00A31DCE"/>
    <w:rsid w:val="00A55E34"/>
    <w:rsid w:val="00A646E0"/>
    <w:rsid w:val="00A925CA"/>
    <w:rsid w:val="00AD6184"/>
    <w:rsid w:val="00AD6620"/>
    <w:rsid w:val="00B94172"/>
    <w:rsid w:val="00BB23D8"/>
    <w:rsid w:val="00BD0D36"/>
    <w:rsid w:val="00C01A3C"/>
    <w:rsid w:val="00C45039"/>
    <w:rsid w:val="00CD2071"/>
    <w:rsid w:val="00CE457E"/>
    <w:rsid w:val="00CE7CBF"/>
    <w:rsid w:val="00CF149C"/>
    <w:rsid w:val="00DE2EEF"/>
    <w:rsid w:val="00DE6598"/>
    <w:rsid w:val="00DF59ED"/>
    <w:rsid w:val="00E53C59"/>
    <w:rsid w:val="00E80D7A"/>
    <w:rsid w:val="00EA3181"/>
    <w:rsid w:val="00EE144F"/>
    <w:rsid w:val="00F3361D"/>
    <w:rsid w:val="00F55BB8"/>
    <w:rsid w:val="00F55CD2"/>
    <w:rsid w:val="00F74267"/>
    <w:rsid w:val="13B23968"/>
    <w:rsid w:val="2FAED4C8"/>
    <w:rsid w:val="3E1D5959"/>
    <w:rsid w:val="517A37CC"/>
    <w:rsid w:val="654070A6"/>
    <w:rsid w:val="6C1C3556"/>
    <w:rsid w:val="6D8117F6"/>
    <w:rsid w:val="BBC5482E"/>
    <w:rsid w:val="BFCC2915"/>
    <w:rsid w:val="CFDEAF65"/>
    <w:rsid w:val="DE534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jyt/C:\Users\Administrator\Desktop\&#27169;&#26495;\&#40065;&#25945;X&#22788;&#20989;&#26080;&#32534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鲁教X处函无编号.dot</Template>
  <Pages>1</Pages>
  <Words>28</Words>
  <Characters>34</Characters>
  <Lines>1</Lines>
  <Paragraphs>1</Paragraphs>
  <TotalTime>0</TotalTime>
  <ScaleCrop>false</ScaleCrop>
  <LinksUpToDate>false</LinksUpToDate>
  <CharactersWithSpaces>37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2026-06-02T09:52:00Z</dcterms:created>
  <dc:creator>文印1</dc:creator>
  <cp:lastModifiedBy>王欣玉</cp:lastModifiedBy>
  <cp:lastPrinted>2026-06-02T10:03:00Z</cp:lastPrinted>
  <dcterms:modified xsi:type="dcterms:W3CDTF">2026-06-02T10:34:48Z</dcterms:modified>
  <dc:title>山东省教育厅处室函件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D81ADF1A0DF34017A5E32F52DD278311_11</vt:lpwstr>
  </property>
  <property fmtid="{D5CDD505-2E9C-101B-9397-08002B2CF9AE}" pid="4" name="workspaceId">
    <vt:lpwstr>1625026f</vt:lpwstr>
  </property>
  <property fmtid="{D5CDD505-2E9C-101B-9397-08002B2CF9AE}" pid="5" name="panelId">
    <vt:i4>17</vt:i4>
  </property>
</Properties>
</file>